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Y="1010"/>
        <w:tblW w:w="4921" w:type="pct"/>
        <w:tblBorders>
          <w:insideH w:val="single" w:sz="18" w:space="0" w:color="660033"/>
          <w:insideV w:val="single" w:sz="18" w:space="0" w:color="4F81BD"/>
        </w:tblBorders>
        <w:tblLook w:val="04A0" w:firstRow="1" w:lastRow="0" w:firstColumn="1" w:lastColumn="0" w:noHBand="0" w:noVBand="1"/>
      </w:tblPr>
      <w:tblGrid>
        <w:gridCol w:w="10215"/>
      </w:tblGrid>
      <w:tr w:rsidR="006D10A9">
        <w:trPr>
          <w:trHeight w:val="382"/>
        </w:trPr>
        <w:tc>
          <w:tcPr>
            <w:tcW w:w="1021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D10A9" w:rsidRDefault="006D10A9" w:rsidP="006D10A9">
            <w:pPr>
              <w:pStyle w:val="a5"/>
              <w:rPr>
                <w:rFonts w:ascii="Arial" w:eastAsia="ＭＳ ゴシック" w:hAnsi="Arial"/>
              </w:rPr>
            </w:pPr>
            <w:bookmarkStart w:id="0" w:name="_GoBack"/>
            <w:bookmarkEnd w:id="0"/>
          </w:p>
        </w:tc>
      </w:tr>
      <w:tr w:rsidR="006D10A9">
        <w:trPr>
          <w:trHeight w:val="2528"/>
        </w:trPr>
        <w:tc>
          <w:tcPr>
            <w:tcW w:w="10216" w:type="dxa"/>
            <w:vAlign w:val="center"/>
          </w:tcPr>
          <w:p w:rsidR="006D10A9" w:rsidRPr="006D10A9" w:rsidRDefault="00A91ABF" w:rsidP="008351DD">
            <w:pPr>
              <w:pStyle w:val="a5"/>
              <w:jc w:val="center"/>
              <w:rPr>
                <w:rFonts w:ascii="Arial" w:eastAsia="ＭＳ ゴシック" w:hAnsi="Arial"/>
                <w:sz w:val="72"/>
                <w:szCs w:val="72"/>
              </w:rPr>
            </w:pPr>
            <w:r>
              <w:rPr>
                <w:rFonts w:ascii="Arial" w:eastAsia="ＭＳ ゴシック" w:hAnsi="Arial" w:hint="eastAsia"/>
                <w:sz w:val="72"/>
                <w:szCs w:val="72"/>
              </w:rPr>
              <w:t>集合研修</w:t>
            </w:r>
          </w:p>
          <w:p w:rsidR="006D10A9" w:rsidRPr="00A448E2" w:rsidRDefault="006D10A9" w:rsidP="008351DD">
            <w:pPr>
              <w:pStyle w:val="a5"/>
              <w:jc w:val="center"/>
              <w:rPr>
                <w:rFonts w:ascii="Arial" w:eastAsia="ＭＳ ゴシック" w:hAnsi="Arial"/>
                <w:color w:val="4F81BD"/>
                <w:sz w:val="64"/>
                <w:szCs w:val="64"/>
              </w:rPr>
            </w:pPr>
            <w:r w:rsidRPr="006D10A9">
              <w:rPr>
                <w:rFonts w:ascii="Arial" w:eastAsia="ＭＳ ゴシック" w:hAnsi="Arial" w:hint="eastAsia"/>
                <w:sz w:val="72"/>
                <w:szCs w:val="72"/>
              </w:rPr>
              <w:t>参加者ハンドブック</w:t>
            </w:r>
          </w:p>
        </w:tc>
      </w:tr>
      <w:tr w:rsidR="006D10A9">
        <w:trPr>
          <w:trHeight w:val="9836"/>
        </w:trPr>
        <w:tc>
          <w:tcPr>
            <w:tcW w:w="1021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D10A9" w:rsidRDefault="006D10A9" w:rsidP="006D10A9">
            <w:pPr>
              <w:pStyle w:val="a5"/>
              <w:rPr>
                <w:rFonts w:ascii="Arial" w:eastAsia="ＭＳ ゴシック" w:hAnsi="Arial"/>
              </w:rPr>
            </w:pPr>
          </w:p>
          <w:p w:rsidR="008351DD" w:rsidRDefault="008351DD" w:rsidP="006D10A9">
            <w:pPr>
              <w:pStyle w:val="a5"/>
              <w:rPr>
                <w:rFonts w:ascii="Arial" w:eastAsia="ＭＳ ゴシック" w:hAnsi="Arial"/>
              </w:rPr>
            </w:pPr>
          </w:p>
          <w:p w:rsidR="008351DD" w:rsidRPr="00C221A6" w:rsidRDefault="008351DD" w:rsidP="006D10A9">
            <w:pPr>
              <w:pStyle w:val="a5"/>
              <w:rPr>
                <w:rFonts w:ascii="Arial" w:eastAsia="ＭＳ ゴシック" w:hAnsi="Arial"/>
              </w:rPr>
            </w:pPr>
          </w:p>
          <w:p w:rsidR="006D10A9" w:rsidRDefault="006D10A9" w:rsidP="006D10A9">
            <w:pPr>
              <w:pStyle w:val="a5"/>
              <w:rPr>
                <w:rFonts w:ascii="Arial" w:eastAsia="ＭＳ ゴシック" w:hAnsi="Arial"/>
              </w:rPr>
            </w:pPr>
          </w:p>
          <w:p w:rsidR="006D10A9" w:rsidRDefault="006D10A9" w:rsidP="006D10A9">
            <w:pPr>
              <w:pStyle w:val="a5"/>
              <w:rPr>
                <w:rFonts w:ascii="Arial" w:eastAsia="ＭＳ ゴシック" w:hAnsi="Arial"/>
              </w:rPr>
            </w:pPr>
          </w:p>
          <w:p w:rsidR="006D10A9" w:rsidRDefault="00056B46" w:rsidP="006D10A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67070" cy="3303905"/>
                  <wp:effectExtent l="0" t="0" r="0" b="0"/>
                  <wp:docPr id="1" name="図 1" descr="モジュール表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モジュール表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070" cy="33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0A9" w:rsidRDefault="00056B46" w:rsidP="006D10A9">
            <w:pPr>
              <w:pStyle w:val="a5"/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3816350</wp:posOffset>
                  </wp:positionH>
                  <wp:positionV relativeFrom="paragraph">
                    <wp:posOffset>163195</wp:posOffset>
                  </wp:positionV>
                  <wp:extent cx="1721485" cy="123888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73" y="21257"/>
                      <wp:lineTo x="21273" y="0"/>
                      <wp:lineTo x="0" y="0"/>
                    </wp:wrapPolygon>
                  </wp:wrapTight>
                  <wp:docPr id="129" name="図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39F7" w:rsidRDefault="009F39F7" w:rsidP="006D10A9">
            <w:pPr>
              <w:pStyle w:val="a5"/>
            </w:pPr>
          </w:p>
          <w:p w:rsidR="009F39F7" w:rsidRDefault="009F39F7" w:rsidP="006D10A9">
            <w:pPr>
              <w:pStyle w:val="a5"/>
            </w:pPr>
          </w:p>
          <w:p w:rsidR="006D10A9" w:rsidRDefault="006D10A9" w:rsidP="006D10A9">
            <w:pPr>
              <w:pStyle w:val="a5"/>
              <w:jc w:val="center"/>
              <w:rPr>
                <w:rFonts w:ascii="Arial" w:hAnsi="Arial" w:cs="Arial"/>
                <w:color w:val="999999"/>
                <w:spacing w:val="10"/>
                <w:sz w:val="16"/>
                <w:szCs w:val="16"/>
                <w:lang w:val="en"/>
              </w:rPr>
            </w:pPr>
          </w:p>
          <w:p w:rsidR="006D10A9" w:rsidRDefault="00056B46" w:rsidP="006D10A9">
            <w:pPr>
              <w:pStyle w:val="a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-15240</wp:posOffset>
                  </wp:positionV>
                  <wp:extent cx="2233930" cy="796925"/>
                  <wp:effectExtent l="0" t="0" r="0" b="0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57B1" w:rsidRPr="001C57B1" w:rsidRDefault="001C57B1" w:rsidP="001C57B1">
      <w:pPr>
        <w:spacing w:after="0"/>
        <w:rPr>
          <w:vanish/>
        </w:rPr>
      </w:pPr>
    </w:p>
    <w:sectPr w:rsidR="001C57B1" w:rsidRPr="001C57B1" w:rsidSect="00094000">
      <w:type w:val="nextColumn"/>
      <w:pgSz w:w="11907" w:h="16840" w:code="9"/>
      <w:pgMar w:top="862" w:right="879" w:bottom="862" w:left="87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38" w:rsidRDefault="00893C38" w:rsidP="00FF52B4">
      <w:pPr>
        <w:spacing w:after="0" w:line="240" w:lineRule="auto"/>
      </w:pPr>
      <w:r>
        <w:separator/>
      </w:r>
    </w:p>
  </w:endnote>
  <w:endnote w:type="continuationSeparator" w:id="0">
    <w:p w:rsidR="00893C38" w:rsidRDefault="00893C38" w:rsidP="00FF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38" w:rsidRDefault="00893C38" w:rsidP="00FF52B4">
      <w:pPr>
        <w:spacing w:after="0" w:line="240" w:lineRule="auto"/>
      </w:pPr>
      <w:r>
        <w:separator/>
      </w:r>
    </w:p>
  </w:footnote>
  <w:footnote w:type="continuationSeparator" w:id="0">
    <w:p w:rsidR="00893C38" w:rsidRDefault="00893C38" w:rsidP="00FF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  <v:textbox inset="5.85pt,.7pt,5.85pt,.7pt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0"/>
    <w:rsid w:val="00011038"/>
    <w:rsid w:val="0001139B"/>
    <w:rsid w:val="0005602E"/>
    <w:rsid w:val="00056864"/>
    <w:rsid w:val="00056B46"/>
    <w:rsid w:val="00094000"/>
    <w:rsid w:val="000971D9"/>
    <w:rsid w:val="000E3B36"/>
    <w:rsid w:val="000E4774"/>
    <w:rsid w:val="00103986"/>
    <w:rsid w:val="0012526D"/>
    <w:rsid w:val="0015235E"/>
    <w:rsid w:val="00153515"/>
    <w:rsid w:val="001951E1"/>
    <w:rsid w:val="001C461C"/>
    <w:rsid w:val="001C57B1"/>
    <w:rsid w:val="001D0089"/>
    <w:rsid w:val="002059B5"/>
    <w:rsid w:val="00222035"/>
    <w:rsid w:val="00226344"/>
    <w:rsid w:val="002308B1"/>
    <w:rsid w:val="00242141"/>
    <w:rsid w:val="002517C6"/>
    <w:rsid w:val="0028107E"/>
    <w:rsid w:val="00283033"/>
    <w:rsid w:val="00285A5E"/>
    <w:rsid w:val="002A7500"/>
    <w:rsid w:val="002B5FD5"/>
    <w:rsid w:val="002C04E1"/>
    <w:rsid w:val="002E5794"/>
    <w:rsid w:val="002E5C39"/>
    <w:rsid w:val="002F4960"/>
    <w:rsid w:val="002F664B"/>
    <w:rsid w:val="003234C4"/>
    <w:rsid w:val="0033250A"/>
    <w:rsid w:val="00372A8E"/>
    <w:rsid w:val="003732C6"/>
    <w:rsid w:val="00380D69"/>
    <w:rsid w:val="003973AC"/>
    <w:rsid w:val="003A0760"/>
    <w:rsid w:val="003A2238"/>
    <w:rsid w:val="003A2458"/>
    <w:rsid w:val="003C4C34"/>
    <w:rsid w:val="003E6F76"/>
    <w:rsid w:val="004034F9"/>
    <w:rsid w:val="00406F69"/>
    <w:rsid w:val="00414FB1"/>
    <w:rsid w:val="00444C24"/>
    <w:rsid w:val="00466818"/>
    <w:rsid w:val="00481375"/>
    <w:rsid w:val="004A102A"/>
    <w:rsid w:val="004A118F"/>
    <w:rsid w:val="004A634B"/>
    <w:rsid w:val="004B7708"/>
    <w:rsid w:val="004D4AF5"/>
    <w:rsid w:val="004F00C0"/>
    <w:rsid w:val="004F2C96"/>
    <w:rsid w:val="00503BA9"/>
    <w:rsid w:val="00506068"/>
    <w:rsid w:val="005063B3"/>
    <w:rsid w:val="00526CD8"/>
    <w:rsid w:val="00546614"/>
    <w:rsid w:val="005716BA"/>
    <w:rsid w:val="005749C8"/>
    <w:rsid w:val="005904EC"/>
    <w:rsid w:val="005A1015"/>
    <w:rsid w:val="00626B32"/>
    <w:rsid w:val="0063087D"/>
    <w:rsid w:val="00646FF7"/>
    <w:rsid w:val="00653004"/>
    <w:rsid w:val="006602BC"/>
    <w:rsid w:val="00662F11"/>
    <w:rsid w:val="00664FFD"/>
    <w:rsid w:val="00665B18"/>
    <w:rsid w:val="00667C54"/>
    <w:rsid w:val="00673118"/>
    <w:rsid w:val="0068102B"/>
    <w:rsid w:val="006812FA"/>
    <w:rsid w:val="00684E65"/>
    <w:rsid w:val="006922E0"/>
    <w:rsid w:val="006A2184"/>
    <w:rsid w:val="006D10A9"/>
    <w:rsid w:val="006D52D2"/>
    <w:rsid w:val="006E26A1"/>
    <w:rsid w:val="006E7A90"/>
    <w:rsid w:val="006F55D5"/>
    <w:rsid w:val="00710516"/>
    <w:rsid w:val="007250C3"/>
    <w:rsid w:val="0074310D"/>
    <w:rsid w:val="007474C3"/>
    <w:rsid w:val="007755A3"/>
    <w:rsid w:val="007A1D88"/>
    <w:rsid w:val="007C40E9"/>
    <w:rsid w:val="007F02E6"/>
    <w:rsid w:val="008351DD"/>
    <w:rsid w:val="00861D93"/>
    <w:rsid w:val="008637AA"/>
    <w:rsid w:val="00893C38"/>
    <w:rsid w:val="008B4401"/>
    <w:rsid w:val="008B4BC9"/>
    <w:rsid w:val="00906820"/>
    <w:rsid w:val="009132F2"/>
    <w:rsid w:val="00915265"/>
    <w:rsid w:val="00954DFA"/>
    <w:rsid w:val="00960134"/>
    <w:rsid w:val="00960E66"/>
    <w:rsid w:val="00967A1B"/>
    <w:rsid w:val="009F39F7"/>
    <w:rsid w:val="009F47BE"/>
    <w:rsid w:val="009F482B"/>
    <w:rsid w:val="00A010C9"/>
    <w:rsid w:val="00A272B5"/>
    <w:rsid w:val="00A307B4"/>
    <w:rsid w:val="00A364C3"/>
    <w:rsid w:val="00A42D58"/>
    <w:rsid w:val="00A448E2"/>
    <w:rsid w:val="00A903D2"/>
    <w:rsid w:val="00A91ABF"/>
    <w:rsid w:val="00A921DE"/>
    <w:rsid w:val="00A96F96"/>
    <w:rsid w:val="00AE6316"/>
    <w:rsid w:val="00AF03D9"/>
    <w:rsid w:val="00B20870"/>
    <w:rsid w:val="00B22D29"/>
    <w:rsid w:val="00B25577"/>
    <w:rsid w:val="00B46201"/>
    <w:rsid w:val="00B67451"/>
    <w:rsid w:val="00B95422"/>
    <w:rsid w:val="00BA1C86"/>
    <w:rsid w:val="00BA7CC6"/>
    <w:rsid w:val="00BD0853"/>
    <w:rsid w:val="00C221A6"/>
    <w:rsid w:val="00C22FAD"/>
    <w:rsid w:val="00C30C04"/>
    <w:rsid w:val="00C34B3C"/>
    <w:rsid w:val="00C52DDB"/>
    <w:rsid w:val="00C65398"/>
    <w:rsid w:val="00C74728"/>
    <w:rsid w:val="00C82A22"/>
    <w:rsid w:val="00C85364"/>
    <w:rsid w:val="00CE28E9"/>
    <w:rsid w:val="00CF3411"/>
    <w:rsid w:val="00CF3A0B"/>
    <w:rsid w:val="00D32DE1"/>
    <w:rsid w:val="00D34002"/>
    <w:rsid w:val="00D478C2"/>
    <w:rsid w:val="00DA4E14"/>
    <w:rsid w:val="00DA775B"/>
    <w:rsid w:val="00DE6357"/>
    <w:rsid w:val="00E23952"/>
    <w:rsid w:val="00E33503"/>
    <w:rsid w:val="00E63AFC"/>
    <w:rsid w:val="00E66676"/>
    <w:rsid w:val="00E80D09"/>
    <w:rsid w:val="00EA20B4"/>
    <w:rsid w:val="00EA7C12"/>
    <w:rsid w:val="00EB386C"/>
    <w:rsid w:val="00ED5717"/>
    <w:rsid w:val="00ED69B1"/>
    <w:rsid w:val="00ED7C05"/>
    <w:rsid w:val="00EF48CD"/>
    <w:rsid w:val="00F00B48"/>
    <w:rsid w:val="00F01722"/>
    <w:rsid w:val="00F02525"/>
    <w:rsid w:val="00F243F4"/>
    <w:rsid w:val="00F30256"/>
    <w:rsid w:val="00F31F44"/>
    <w:rsid w:val="00F523E3"/>
    <w:rsid w:val="00FA43DB"/>
    <w:rsid w:val="00FA63B1"/>
    <w:rsid w:val="00FB0589"/>
    <w:rsid w:val="00FB3247"/>
    <w:rsid w:val="00FC5EE8"/>
    <w:rsid w:val="00FD1774"/>
    <w:rsid w:val="00FE6EEB"/>
    <w:rsid w:val="00FF12BC"/>
    <w:rsid w:val="00FF52B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5FE2AEFB-CAEF-43D7-8FFE-24773F3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FA"/>
    <w:pPr>
      <w:spacing w:after="180" w:line="271" w:lineRule="auto"/>
    </w:pPr>
    <w:rPr>
      <w:color w:val="000000"/>
      <w:kern w:val="28"/>
    </w:rPr>
  </w:style>
  <w:style w:type="paragraph" w:styleId="1">
    <w:name w:val="heading 1"/>
    <w:basedOn w:val="a"/>
    <w:next w:val="a"/>
    <w:qFormat/>
    <w:rsid w:val="00915265"/>
    <w:pPr>
      <w:spacing w:after="160" w:line="240" w:lineRule="auto"/>
      <w:jc w:val="center"/>
      <w:outlineLvl w:val="0"/>
    </w:pPr>
    <w:rPr>
      <w:color w:val="auto"/>
      <w:sz w:val="80"/>
      <w:szCs w:val="80"/>
      <w:lang w:val="en"/>
    </w:rPr>
  </w:style>
  <w:style w:type="paragraph" w:styleId="2">
    <w:name w:val="heading 2"/>
    <w:next w:val="a"/>
    <w:link w:val="20"/>
    <w:qFormat/>
    <w:rsid w:val="00EA7C12"/>
    <w:pPr>
      <w:jc w:val="center"/>
      <w:outlineLvl w:val="1"/>
    </w:pPr>
    <w:rPr>
      <w:b/>
      <w:bCs/>
      <w:kern w:val="28"/>
      <w:sz w:val="36"/>
      <w:szCs w:val="36"/>
      <w:lang w:val="en" w:eastAsia="en-US"/>
    </w:rPr>
  </w:style>
  <w:style w:type="paragraph" w:styleId="3">
    <w:name w:val="heading 3"/>
    <w:next w:val="a"/>
    <w:qFormat/>
    <w:rsid w:val="00503BA9"/>
    <w:pPr>
      <w:jc w:val="center"/>
      <w:outlineLvl w:val="2"/>
    </w:pPr>
    <w:rPr>
      <w:b/>
      <w:bCs/>
      <w:kern w:val="28"/>
      <w:sz w:val="24"/>
      <w:szCs w:val="24"/>
      <w:lang w:val="e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134"/>
    <w:rPr>
      <w:color w:val="auto"/>
      <w:sz w:val="24"/>
      <w:szCs w:val="24"/>
    </w:rPr>
  </w:style>
  <w:style w:type="paragraph" w:customStyle="1" w:styleId="Address1">
    <w:name w:val="Address 1"/>
    <w:basedOn w:val="a"/>
    <w:next w:val="a"/>
    <w:rsid w:val="00DE6357"/>
    <w:pPr>
      <w:tabs>
        <w:tab w:val="left" w:pos="2340"/>
      </w:tabs>
      <w:spacing w:after="0" w:line="240" w:lineRule="auto"/>
      <w:ind w:left="144"/>
      <w:jc w:val="center"/>
    </w:pPr>
    <w:rPr>
      <w:rFonts w:ascii="Arial" w:eastAsia="ＭＳ Ｐゴシック" w:hAnsi="Arial" w:cs="Arial"/>
      <w:color w:val="auto"/>
      <w:spacing w:val="20"/>
      <w:kern w:val="0"/>
      <w:sz w:val="16"/>
      <w:szCs w:val="16"/>
    </w:rPr>
  </w:style>
  <w:style w:type="paragraph" w:customStyle="1" w:styleId="Tagline">
    <w:name w:val="Tagline"/>
    <w:basedOn w:val="a"/>
    <w:rsid w:val="00DE6357"/>
    <w:pPr>
      <w:spacing w:after="0"/>
      <w:jc w:val="center"/>
    </w:pPr>
    <w:rPr>
      <w:rFonts w:ascii="Arial" w:eastAsia="ＭＳ Ｐゴシック" w:hAnsi="Arial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a"/>
    <w:rsid w:val="002308B1"/>
    <w:pPr>
      <w:spacing w:after="0"/>
      <w:jc w:val="center"/>
    </w:pPr>
    <w:rPr>
      <w:rFonts w:ascii="Arial" w:eastAsia="ＭＳ Ｐゴシック" w:hAnsi="Arial" w:cs="Arial"/>
      <w:color w:val="auto"/>
      <w:sz w:val="16"/>
      <w:szCs w:val="16"/>
      <w:lang w:val="en"/>
    </w:rPr>
  </w:style>
  <w:style w:type="paragraph" w:customStyle="1" w:styleId="Address2">
    <w:name w:val="Address 2"/>
    <w:basedOn w:val="Address"/>
    <w:rsid w:val="007250C3"/>
    <w:pPr>
      <w:spacing w:before="160"/>
    </w:pPr>
  </w:style>
  <w:style w:type="paragraph" w:styleId="a4">
    <w:name w:val="Balloon Text"/>
    <w:basedOn w:val="a"/>
    <w:semiHidden/>
    <w:rsid w:val="00954DFA"/>
    <w:rPr>
      <w:rFonts w:ascii="Arial" w:eastAsia="ＭＳ ゴシック" w:hAnsi="Arial"/>
      <w:sz w:val="18"/>
      <w:szCs w:val="18"/>
    </w:rPr>
  </w:style>
  <w:style w:type="paragraph" w:styleId="a5">
    <w:name w:val="No Spacing"/>
    <w:link w:val="a6"/>
    <w:uiPriority w:val="1"/>
    <w:qFormat/>
    <w:rsid w:val="00094000"/>
    <w:rPr>
      <w:rFonts w:ascii="Century" w:hAnsi="Century"/>
      <w:sz w:val="22"/>
      <w:szCs w:val="22"/>
    </w:rPr>
  </w:style>
  <w:style w:type="character" w:customStyle="1" w:styleId="a6">
    <w:name w:val="行間詰め (文字)"/>
    <w:link w:val="a5"/>
    <w:uiPriority w:val="1"/>
    <w:rsid w:val="00094000"/>
    <w:rPr>
      <w:rFonts w:ascii="Century" w:hAnsi="Century"/>
      <w:sz w:val="22"/>
      <w:szCs w:val="22"/>
      <w:lang w:val="en-US" w:eastAsia="ja-JP" w:bidi="ar-SA"/>
    </w:rPr>
  </w:style>
  <w:style w:type="character" w:customStyle="1" w:styleId="20">
    <w:name w:val="見出し 2 (文字)"/>
    <w:link w:val="2"/>
    <w:rsid w:val="00380D69"/>
    <w:rPr>
      <w:b/>
      <w:bCs/>
      <w:kern w:val="28"/>
      <w:sz w:val="36"/>
      <w:szCs w:val="36"/>
      <w:lang w:val="en" w:eastAsia="en-US" w:bidi="ar-SA"/>
    </w:rPr>
  </w:style>
  <w:style w:type="character" w:styleId="a7">
    <w:name w:val="Hyperlink"/>
    <w:rsid w:val="00FB3247"/>
    <w:rPr>
      <w:color w:val="0000FF"/>
      <w:u w:val="single"/>
    </w:rPr>
  </w:style>
  <w:style w:type="paragraph" w:styleId="a8">
    <w:name w:val="header"/>
    <w:basedOn w:val="a"/>
    <w:link w:val="a9"/>
    <w:rsid w:val="00FF5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52B4"/>
    <w:rPr>
      <w:color w:val="000000"/>
      <w:kern w:val="28"/>
    </w:rPr>
  </w:style>
  <w:style w:type="paragraph" w:styleId="aa">
    <w:name w:val="footer"/>
    <w:basedOn w:val="a"/>
    <w:link w:val="ab"/>
    <w:rsid w:val="00FF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52B4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yuki%20Kizawa\Desktop\Flyer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緩和ケア基本教育のための指導医研修会</vt:lpstr>
      <vt:lpstr>緩和ケア基本教育のための指導医研修会</vt:lpstr>
    </vt:vector>
  </TitlesOfParts>
  <Company>平成２０年度厚生労働省委託事業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緩和ケア基本教育のための指導医研修会</dc:title>
  <dc:subject>主催：日本緩和医療学会　　　　　　　　　　　　　　　　　　　　　　　　　　　　　　　共催：日本サイコオンコロジー学会</dc:subject>
  <dc:creator>クロスウエーブ船橋：千葉</dc:creator>
  <cp:lastModifiedBy>JCHO</cp:lastModifiedBy>
  <cp:revision>2</cp:revision>
  <cp:lastPrinted>2015-12-02T06:43:00Z</cp:lastPrinted>
  <dcterms:created xsi:type="dcterms:W3CDTF">2018-10-05T03:20:00Z</dcterms:created>
  <dcterms:modified xsi:type="dcterms:W3CDTF">2018-10-05T03:20:00Z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TC060874641041</vt:lpwstr>
  </property>
</Properties>
</file>